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5A72E">
      <w:pPr>
        <w:ind w:left="-619" w:leftChars="-295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38F5854">
      <w:pPr>
        <w:pStyle w:val="6"/>
        <w:widowControl/>
        <w:spacing w:beforeAutospacing="0" w:afterAutospacing="0"/>
        <w:ind w:firstLine="442" w:firstLineChars="100"/>
        <w:jc w:val="center"/>
        <w:rPr>
          <w:rFonts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  <w:t>考生须知</w:t>
      </w:r>
    </w:p>
    <w:p w14:paraId="08EA7DEF">
      <w:pPr>
        <w:pStyle w:val="6"/>
        <w:widowControl/>
        <w:spacing w:beforeAutospacing="0" w:afterAutospacing="0"/>
        <w:ind w:firstLine="320" w:firstLineChars="100"/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(</w:t>
      </w:r>
      <w:r>
        <w:rPr>
          <w:rFonts w:hint="eastAsia" w:ascii="楷体_GB2312" w:hAnsi="仿宋_GB2312" w:eastAsia="楷体_GB2312" w:cs="仿宋_GB2312"/>
          <w:sz w:val="32"/>
          <w:szCs w:val="32"/>
        </w:rPr>
        <w:t>请仔细阅读以下事项，预祝您考试顺利</w:t>
      </w:r>
      <w:r>
        <w:rPr>
          <w:rFonts w:ascii="楷体_GB2312" w:hAnsi="仿宋_GB2312" w:eastAsia="楷体_GB2312" w:cs="仿宋_GB2312"/>
          <w:sz w:val="32"/>
          <w:szCs w:val="32"/>
        </w:rPr>
        <w:t>!)</w:t>
      </w:r>
    </w:p>
    <w:p w14:paraId="01BEEC3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人员须持本人有效居民身份证（含有效期内临时身份证）、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加盖审核单位合格印章的报名表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可进入考场，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者缺一不可。</w:t>
      </w:r>
    </w:p>
    <w:p w14:paraId="2EDFC43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考试人员应及时进入考场，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开考前将宣读《考场规则》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等考试相关规定。</w:t>
      </w:r>
    </w:p>
    <w:p w14:paraId="16B75A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考试开考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分钟后，迟到人员一律不得进入考场；考试期间，不得提前交卷、退场。</w:t>
      </w:r>
    </w:p>
    <w:p w14:paraId="3940511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考试人员可携带黑色墨水笔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钢笔、签字笔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铅笔、橡皮、铅笔刀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参加考试。考场内备有草稿纸，考后收回。</w:t>
      </w:r>
    </w:p>
    <w:p w14:paraId="1ED2174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人员进入考场时，除规定可携带的考试用具外，其他物品一律装入自备手提袋内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手机须关机并取消闹铃设置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，统一放置在考场内物品存放处，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严禁将各种电子、通信、计算、存储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包括带有通讯和存储功能的手表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与考试相关的资料等物品带至座位，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否则按违纪处理，开考后不得传递任何物品，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人员须严格按照考场、座位号就坐参加考试，坐错座位按违纪处理。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人员入座前必须严格按规定接受安检，安检无误后入座。</w:t>
      </w:r>
    </w:p>
    <w:p w14:paraId="4C3FDED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开考后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人员须在试卷规定位置，用黑色墨水笔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签字笔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准确、完整填写本人姓名和准考证号等信息。答题前，须仔细阅读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人员注意事项和作答须知，使用规定的作答工具，在试卷划定区域内作答，不得做其他标记。听统一铃声开始答题。未按以上规定填写个人姓名和准考证号或未按答题要求进行作答者，将以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分或按违纪处理。</w:t>
      </w:r>
    </w:p>
    <w:p w14:paraId="3367A4F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考场严禁交头接耳，不得窥视他人或让他人窥视试卷。不得要求监考人员解释试题，接到试卷后先检查试卷所有页面印刷装订情况，如遇试卷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分发错误、页码序号不对、字迹模糊等问题，应及时举手向监考人员报告，否则后果自负。</w:t>
      </w:r>
    </w:p>
    <w:p w14:paraId="31650EE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考试结束响铃，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人员应立即停止答题（含填写姓名、准考证号），将试卷反面放在桌面上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迅速走出考场，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待监考人员清点收齐后，经允许方可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收拾个人物品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 w14:paraId="21F44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考试结束后，将进行雷同试卷甄别工作，被认定为雷同试卷的考试答卷，按照《事业单位公开招聘违纪违规行为处理规定》处理。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人员应保护好自己的试卷和答题信息，防止被他人抄袭。</w:t>
      </w:r>
    </w:p>
    <w:p w14:paraId="0E13E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须认真阅读有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九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》等构成犯罪的，依法追究刑事责任。</w:t>
      </w:r>
    </w:p>
    <w:p w14:paraId="57207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170B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50E4E0A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531EC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D56F14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AB1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2EA3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FF8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283B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DA5YjQwY2ZlZDkwZWQwMGRlNjk1ODhjNDkxOWQifQ=="/>
  </w:docVars>
  <w:rsids>
    <w:rsidRoot w:val="009129E2"/>
    <w:rsid w:val="00123402"/>
    <w:rsid w:val="00204BB3"/>
    <w:rsid w:val="002C1A90"/>
    <w:rsid w:val="00391408"/>
    <w:rsid w:val="00410114"/>
    <w:rsid w:val="00561997"/>
    <w:rsid w:val="005B500A"/>
    <w:rsid w:val="005E5FC1"/>
    <w:rsid w:val="006142C4"/>
    <w:rsid w:val="00853D5C"/>
    <w:rsid w:val="009129E2"/>
    <w:rsid w:val="00A26418"/>
    <w:rsid w:val="00B53121"/>
    <w:rsid w:val="00B922F6"/>
    <w:rsid w:val="00BA6590"/>
    <w:rsid w:val="00C044D9"/>
    <w:rsid w:val="031D089B"/>
    <w:rsid w:val="04273E61"/>
    <w:rsid w:val="089829BB"/>
    <w:rsid w:val="0CA97C86"/>
    <w:rsid w:val="0D530ACE"/>
    <w:rsid w:val="0E0317BA"/>
    <w:rsid w:val="0F4203AD"/>
    <w:rsid w:val="125105EA"/>
    <w:rsid w:val="17FF44A1"/>
    <w:rsid w:val="2285196C"/>
    <w:rsid w:val="22874576"/>
    <w:rsid w:val="235424BD"/>
    <w:rsid w:val="249371B6"/>
    <w:rsid w:val="25D0571A"/>
    <w:rsid w:val="2BC33421"/>
    <w:rsid w:val="2CC51572"/>
    <w:rsid w:val="2CD76599"/>
    <w:rsid w:val="2D9D0D59"/>
    <w:rsid w:val="2FEC40BF"/>
    <w:rsid w:val="350A1E20"/>
    <w:rsid w:val="37266EA0"/>
    <w:rsid w:val="37345122"/>
    <w:rsid w:val="37401607"/>
    <w:rsid w:val="37BC17FF"/>
    <w:rsid w:val="38735CEB"/>
    <w:rsid w:val="38F11218"/>
    <w:rsid w:val="3C151F70"/>
    <w:rsid w:val="424D08DE"/>
    <w:rsid w:val="42751872"/>
    <w:rsid w:val="44215B6C"/>
    <w:rsid w:val="462D2808"/>
    <w:rsid w:val="487321BF"/>
    <w:rsid w:val="48E73946"/>
    <w:rsid w:val="49EB7D2C"/>
    <w:rsid w:val="4C03495A"/>
    <w:rsid w:val="4EF66F43"/>
    <w:rsid w:val="5C101115"/>
    <w:rsid w:val="5C6B4782"/>
    <w:rsid w:val="5F311608"/>
    <w:rsid w:val="6102468C"/>
    <w:rsid w:val="61696BDB"/>
    <w:rsid w:val="64627CCA"/>
    <w:rsid w:val="68B045AA"/>
    <w:rsid w:val="6A550E51"/>
    <w:rsid w:val="6D2D00BD"/>
    <w:rsid w:val="6E3D3501"/>
    <w:rsid w:val="6F9261CE"/>
    <w:rsid w:val="76857246"/>
    <w:rsid w:val="7A155F93"/>
    <w:rsid w:val="7AFB72C9"/>
    <w:rsid w:val="7CE5005F"/>
    <w:rsid w:val="7EA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link w:val="10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Indent Char"/>
    <w:basedOn w:val="8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1">
    <w:name w:val="Body Text First Indent 2 Char"/>
    <w:basedOn w:val="10"/>
    <w:link w:val="2"/>
    <w:semiHidden/>
    <w:qFormat/>
    <w:locked/>
    <w:uiPriority w:val="99"/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2</Pages>
  <Words>1074</Words>
  <Characters>1090</Characters>
  <Lines>0</Lines>
  <Paragraphs>0</Paragraphs>
  <TotalTime>15</TotalTime>
  <ScaleCrop>false</ScaleCrop>
  <LinksUpToDate>false</LinksUpToDate>
  <CharactersWithSpaces>1090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2021-01-20T08:43:00Z</dcterms:created>
  <dc:creator>China</dc:creator>
  <cp:lastModifiedBy>张超</cp:lastModifiedBy>
  <cp:lastPrinted>2022-07-13T01:34:00Z</cp:lastPrinted>
  <dcterms:modified xsi:type="dcterms:W3CDTF">2024-08-23T09:01:44Z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1E641745754649A88403D826F35FC9FC</vt:lpwstr>
  </property>
</Properties>
</file>